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1133C" w14:textId="77777777" w:rsidR="00003A2C" w:rsidRDefault="00003A2C" w:rsidP="00A0055D">
      <w:pPr>
        <w:tabs>
          <w:tab w:val="left" w:pos="709"/>
        </w:tabs>
        <w:ind w:left="709" w:right="-11"/>
        <w:rPr>
          <w:sz w:val="24"/>
          <w:szCs w:val="24"/>
          <w:lang w:val="en-US"/>
        </w:rPr>
      </w:pPr>
    </w:p>
    <w:p w14:paraId="65BBA29C" w14:textId="6AFF1990" w:rsidR="00571E60" w:rsidRPr="0057607A" w:rsidRDefault="00727C6E" w:rsidP="00C30FF4">
      <w:pPr>
        <w:tabs>
          <w:tab w:val="left" w:pos="851"/>
        </w:tabs>
        <w:spacing w:line="360" w:lineRule="auto"/>
        <w:ind w:left="709" w:right="-11"/>
        <w:jc w:val="right"/>
        <w:rPr>
          <w:rFonts w:asciiTheme="minorHAnsi" w:hAnsiTheme="minorHAnsi" w:cstheme="minorHAnsi"/>
          <w:color w:val="336699"/>
          <w:spacing w:val="2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1E60" w:rsidRPr="0057607A">
        <w:rPr>
          <w:rFonts w:asciiTheme="minorHAnsi" w:hAnsiTheme="minorHAnsi" w:cstheme="minorHAnsi"/>
          <w:color w:val="336699"/>
          <w:spacing w:val="20"/>
          <w:sz w:val="24"/>
          <w:szCs w:val="24"/>
        </w:rPr>
        <w:t xml:space="preserve">Αθήνα, </w:t>
      </w:r>
      <w:r w:rsidR="00CB484A" w:rsidRPr="0057607A">
        <w:rPr>
          <w:rFonts w:asciiTheme="minorHAnsi" w:hAnsiTheme="minorHAnsi" w:cstheme="minorHAnsi"/>
          <w:color w:val="336699"/>
          <w:spacing w:val="20"/>
          <w:sz w:val="24"/>
          <w:szCs w:val="24"/>
        </w:rPr>
        <w:t>1</w:t>
      </w:r>
      <w:r w:rsidR="00613450" w:rsidRPr="0057607A">
        <w:rPr>
          <w:rFonts w:asciiTheme="minorHAnsi" w:hAnsiTheme="minorHAnsi" w:cstheme="minorHAnsi"/>
          <w:color w:val="336699"/>
          <w:spacing w:val="20"/>
          <w:sz w:val="24"/>
          <w:szCs w:val="24"/>
        </w:rPr>
        <w:t>8</w:t>
      </w:r>
      <w:r w:rsidR="00120ED4" w:rsidRPr="0057607A">
        <w:rPr>
          <w:rFonts w:asciiTheme="minorHAnsi" w:hAnsiTheme="minorHAnsi" w:cstheme="minorHAnsi"/>
          <w:color w:val="336699"/>
          <w:spacing w:val="20"/>
          <w:sz w:val="24"/>
          <w:szCs w:val="24"/>
        </w:rPr>
        <w:t xml:space="preserve"> Απριλίου</w:t>
      </w:r>
      <w:r w:rsidR="00C54B91" w:rsidRPr="0057607A">
        <w:rPr>
          <w:rFonts w:asciiTheme="minorHAnsi" w:hAnsiTheme="minorHAnsi" w:cstheme="minorHAnsi"/>
          <w:color w:val="336699"/>
          <w:spacing w:val="20"/>
          <w:sz w:val="24"/>
          <w:szCs w:val="24"/>
        </w:rPr>
        <w:t xml:space="preserve"> 2024</w:t>
      </w:r>
    </w:p>
    <w:p w14:paraId="21B9DEC0" w14:textId="77777777" w:rsidR="00A0055D" w:rsidRPr="0057607A" w:rsidRDefault="00A0055D" w:rsidP="00C30FF4">
      <w:pPr>
        <w:tabs>
          <w:tab w:val="left" w:pos="851"/>
        </w:tabs>
        <w:spacing w:after="0" w:line="360" w:lineRule="auto"/>
        <w:ind w:left="709" w:right="827"/>
        <w:jc w:val="center"/>
        <w:rPr>
          <w:rFonts w:asciiTheme="minorHAnsi" w:hAnsiTheme="minorHAnsi" w:cstheme="minorHAnsi"/>
          <w:b/>
          <w:color w:val="336699"/>
          <w:spacing w:val="20"/>
          <w:sz w:val="24"/>
          <w:szCs w:val="24"/>
        </w:rPr>
      </w:pPr>
      <w:r w:rsidRPr="0057607A">
        <w:rPr>
          <w:rFonts w:asciiTheme="minorHAnsi" w:hAnsiTheme="minorHAnsi" w:cstheme="minorHAnsi"/>
          <w:b/>
          <w:color w:val="336699"/>
          <w:spacing w:val="20"/>
          <w:sz w:val="24"/>
          <w:szCs w:val="24"/>
        </w:rPr>
        <w:t>ΔΕΛΤΙΟ ΤΥΠΟΥ</w:t>
      </w:r>
    </w:p>
    <w:p w14:paraId="744CE911" w14:textId="62C00375" w:rsidR="00CB484A" w:rsidRPr="0057607A" w:rsidRDefault="00CB484A" w:rsidP="00C30FF4">
      <w:pPr>
        <w:pStyle w:val="Standard"/>
        <w:spacing w:line="360" w:lineRule="auto"/>
        <w:jc w:val="center"/>
        <w:rPr>
          <w:rFonts w:asciiTheme="minorHAnsi" w:hAnsiTheme="minorHAnsi" w:cstheme="minorHAnsi"/>
          <w:color w:val="002060"/>
        </w:rPr>
      </w:pPr>
      <w:r w:rsidRPr="0057607A">
        <w:rPr>
          <w:rFonts w:asciiTheme="minorHAnsi" w:hAnsiTheme="minorHAnsi" w:cstheme="minorHAnsi"/>
          <w:b/>
          <w:bCs/>
          <w:color w:val="002060"/>
        </w:rPr>
        <w:t xml:space="preserve">Συνάντηση </w:t>
      </w:r>
      <w:r w:rsidR="00613450" w:rsidRPr="0057607A">
        <w:rPr>
          <w:rFonts w:asciiTheme="minorHAnsi" w:hAnsiTheme="minorHAnsi" w:cstheme="minorHAnsi"/>
          <w:b/>
          <w:bCs/>
          <w:color w:val="002060"/>
        </w:rPr>
        <w:t xml:space="preserve">εταίρων ευρωπαϊκού έργου </w:t>
      </w:r>
      <w:r w:rsidR="00613450" w:rsidRPr="0057607A">
        <w:rPr>
          <w:rFonts w:asciiTheme="minorHAnsi" w:hAnsiTheme="minorHAnsi" w:cstheme="minorHAnsi"/>
          <w:b/>
          <w:bCs/>
          <w:color w:val="002060"/>
          <w:lang w:val="en-US"/>
        </w:rPr>
        <w:t>ARESME</w:t>
      </w:r>
      <w:r w:rsidR="00613450" w:rsidRPr="0057607A">
        <w:rPr>
          <w:rFonts w:asciiTheme="minorHAnsi" w:hAnsiTheme="minorHAnsi" w:cstheme="minorHAnsi"/>
          <w:b/>
          <w:bCs/>
          <w:color w:val="002060"/>
        </w:rPr>
        <w:t xml:space="preserve"> στα γραφεία της ΓΣΕΒΕΕ στην Αθήνα</w:t>
      </w:r>
    </w:p>
    <w:p w14:paraId="45962337" w14:textId="77777777" w:rsidR="00CB484A" w:rsidRPr="0057607A" w:rsidRDefault="00CB484A" w:rsidP="00C30FF4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98650BF" w14:textId="1C26EDD3" w:rsidR="00613450" w:rsidRPr="0057607A" w:rsidRDefault="00613450" w:rsidP="00C30FF4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7607A">
        <w:rPr>
          <w:rFonts w:asciiTheme="minorHAnsi" w:hAnsiTheme="minorHAnsi" w:cstheme="minorHAnsi"/>
        </w:rPr>
        <w:t xml:space="preserve">Την Πέμπτη, 11, και την Παρασκευή, 12 Απριλίου 2024, η ΓΣΕΒΕΕ είχε τη χαρά να φιλοξενήσει στα γραφεία της στην Αθήνα συνάντηση των εταίρων του </w:t>
      </w:r>
      <w:r w:rsidR="0057607A">
        <w:rPr>
          <w:rFonts w:asciiTheme="minorHAnsi" w:hAnsiTheme="minorHAnsi" w:cstheme="minorHAnsi"/>
        </w:rPr>
        <w:t>συγχρηματοδοτούμενου από την ΕΕ</w:t>
      </w:r>
      <w:r w:rsidRPr="0057607A">
        <w:rPr>
          <w:rFonts w:asciiTheme="minorHAnsi" w:hAnsiTheme="minorHAnsi" w:cstheme="minorHAnsi"/>
        </w:rPr>
        <w:t xml:space="preserve"> έργου ARESME «Προσαρμογή των ικανοτήτων των εθνικών κοινωνικών εταίρων για τη διεξαγωγή συμπεριληπτικού και ανταποκρινόμενου κοινωνικού διαλόγου έπειτα από καταστάσεις κρίσης στην ΕΕ» όπου </w:t>
      </w:r>
      <w:r w:rsidR="0057607A">
        <w:rPr>
          <w:rFonts w:asciiTheme="minorHAnsi" w:hAnsiTheme="minorHAnsi" w:cstheme="minorHAnsi"/>
        </w:rPr>
        <w:t xml:space="preserve">η Γενική Συνομοσπονδία </w:t>
      </w:r>
      <w:r w:rsidRPr="0057607A">
        <w:rPr>
          <w:rFonts w:asciiTheme="minorHAnsi" w:hAnsiTheme="minorHAnsi" w:cstheme="minorHAnsi"/>
        </w:rPr>
        <w:t>μετέχει ως εταίρος.</w:t>
      </w:r>
    </w:p>
    <w:p w14:paraId="4FC52296" w14:textId="5E2314C9" w:rsidR="0057607A" w:rsidRPr="0057607A" w:rsidRDefault="00613450" w:rsidP="00C30FF4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57607A">
        <w:rPr>
          <w:rFonts w:asciiTheme="minorHAnsi" w:hAnsiTheme="minorHAnsi" w:cstheme="minorHAnsi"/>
        </w:rPr>
        <w:tab/>
        <w:t>Εκπρόσωποι</w:t>
      </w:r>
      <w:r w:rsidR="0057607A">
        <w:rPr>
          <w:rFonts w:asciiTheme="minorHAnsi" w:hAnsiTheme="minorHAnsi" w:cstheme="minorHAnsi"/>
        </w:rPr>
        <w:t xml:space="preserve"> και στελέχη</w:t>
      </w:r>
      <w:r w:rsidRPr="0057607A">
        <w:rPr>
          <w:rFonts w:asciiTheme="minorHAnsi" w:hAnsiTheme="minorHAnsi" w:cstheme="minorHAnsi"/>
        </w:rPr>
        <w:t xml:space="preserve"> 5 οργανώσεων </w:t>
      </w:r>
      <w:r w:rsidR="0057607A">
        <w:rPr>
          <w:rFonts w:asciiTheme="minorHAnsi" w:hAnsiTheme="minorHAnsi" w:cstheme="minorHAnsi"/>
        </w:rPr>
        <w:t xml:space="preserve">βιοτεχνιών και πολύ μικρών, </w:t>
      </w:r>
      <w:r w:rsidRPr="0057607A">
        <w:rPr>
          <w:rFonts w:asciiTheme="minorHAnsi" w:hAnsiTheme="minorHAnsi" w:cstheme="minorHAnsi"/>
        </w:rPr>
        <w:t>μικρών και μεσαίων επιχειρήσεων από την</w:t>
      </w:r>
      <w:r w:rsidRPr="0057607A">
        <w:rPr>
          <w:rFonts w:ascii="Calibri" w:hAnsi="Calibri" w:cs="Calibri"/>
        </w:rPr>
        <w:t xml:space="preserve"> Σλοβενία (</w:t>
      </w:r>
      <w:r w:rsidRPr="0057607A">
        <w:rPr>
          <w:rFonts w:ascii="Calibri" w:hAnsi="Calibri" w:cs="Calibri"/>
          <w:lang w:val="en-US"/>
        </w:rPr>
        <w:t>ZDOPS</w:t>
      </w:r>
      <w:r w:rsidRPr="0057607A">
        <w:rPr>
          <w:rFonts w:ascii="Calibri" w:hAnsi="Calibri" w:cs="Calibri"/>
        </w:rPr>
        <w:t xml:space="preserve"> - Ένωση Εργοδοτών και Επιχειρηματιών Βιοτεχνών Σλοβενίας), </w:t>
      </w:r>
      <w:r w:rsidR="00C30FF4" w:rsidRPr="00C30FF4">
        <w:rPr>
          <w:rFonts w:ascii="Calibri" w:hAnsi="Calibri" w:cs="Calibri"/>
        </w:rPr>
        <w:t>την Μάλτα (</w:t>
      </w:r>
      <w:r w:rsidR="00C30FF4" w:rsidRPr="00C30FF4">
        <w:rPr>
          <w:rFonts w:ascii="Calibri" w:hAnsi="Calibri" w:cs="Calibri"/>
          <w:lang w:val="en-GB"/>
        </w:rPr>
        <w:t>MCSMEs</w:t>
      </w:r>
      <w:r w:rsidR="00C30FF4" w:rsidRPr="00C30FF4">
        <w:rPr>
          <w:rFonts w:ascii="Calibri" w:hAnsi="Calibri" w:cs="Calibri"/>
        </w:rPr>
        <w:t xml:space="preserve"> - Επιμελητήριο ΜΜΕ Μάλτας)</w:t>
      </w:r>
      <w:r w:rsidR="00C30FF4">
        <w:rPr>
          <w:rFonts w:ascii="Calibri" w:hAnsi="Calibri" w:cs="Calibri"/>
        </w:rPr>
        <w:t xml:space="preserve">, </w:t>
      </w:r>
      <w:r w:rsidRPr="0057607A">
        <w:rPr>
          <w:rFonts w:ascii="Calibri" w:hAnsi="Calibri" w:cs="Calibri"/>
        </w:rPr>
        <w:t>την Ισπανία (</w:t>
      </w:r>
      <w:r w:rsidRPr="0057607A">
        <w:rPr>
          <w:rFonts w:ascii="Calibri" w:hAnsi="Calibri" w:cs="Calibri"/>
          <w:lang w:val="en-US"/>
        </w:rPr>
        <w:t>PIMEC</w:t>
      </w:r>
      <w:r w:rsidRPr="0057607A">
        <w:rPr>
          <w:rFonts w:ascii="Calibri" w:hAnsi="Calibri" w:cs="Calibri"/>
        </w:rPr>
        <w:t xml:space="preserve"> -</w:t>
      </w:r>
      <w:r w:rsidRPr="0057607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="001322E5">
        <w:rPr>
          <w:rFonts w:ascii="Calibri" w:hAnsi="Calibri" w:cs="Calibri"/>
        </w:rPr>
        <w:t>Μικρές και Μεσαίε</w:t>
      </w:r>
      <w:r w:rsidRPr="0057607A">
        <w:rPr>
          <w:rFonts w:ascii="Calibri" w:hAnsi="Calibri" w:cs="Calibri"/>
        </w:rPr>
        <w:t xml:space="preserve">ς Επιχειρήσεις </w:t>
      </w:r>
      <w:r w:rsidR="001E2397" w:rsidRPr="0057607A">
        <w:rPr>
          <w:rFonts w:ascii="Calibri" w:hAnsi="Calibri" w:cs="Calibri"/>
        </w:rPr>
        <w:t>Καταλονίας</w:t>
      </w:r>
      <w:r w:rsidRPr="0057607A">
        <w:rPr>
          <w:rFonts w:ascii="Calibri" w:hAnsi="Calibri" w:cs="Calibri"/>
        </w:rPr>
        <w:t>), την Πορτογαλία (</w:t>
      </w:r>
      <w:r w:rsidRPr="0057607A">
        <w:rPr>
          <w:rFonts w:ascii="Calibri" w:hAnsi="Calibri" w:cs="Calibri"/>
          <w:lang w:val="en-US"/>
        </w:rPr>
        <w:t>CCP</w:t>
      </w:r>
      <w:r w:rsidRPr="0057607A">
        <w:rPr>
          <w:rFonts w:ascii="Calibri" w:hAnsi="Calibri" w:cs="Calibri"/>
        </w:rPr>
        <w:t xml:space="preserve"> - Συνομοσπονδία Εμπορίου και Υπηρεσιών Πορτογαλίας), την Ελλάδα (ΓΣΕΒΕΕ)</w:t>
      </w:r>
      <w:r w:rsidR="00C30FF4" w:rsidRPr="00C30FF4">
        <w:rPr>
          <w:rFonts w:ascii="Calibri" w:hAnsi="Calibri" w:cs="Calibri"/>
        </w:rPr>
        <w:t>,</w:t>
      </w:r>
      <w:r w:rsidRPr="0057607A">
        <w:rPr>
          <w:rFonts w:ascii="Calibri" w:hAnsi="Calibri" w:cs="Calibri"/>
        </w:rPr>
        <w:t xml:space="preserve"> και 1 οργάνωσης εργαζομένων από την Σλοβενία (</w:t>
      </w:r>
      <w:r w:rsidRPr="0057607A">
        <w:rPr>
          <w:rFonts w:ascii="Calibri" w:hAnsi="Calibri" w:cs="Calibri"/>
          <w:lang w:val="en-US"/>
        </w:rPr>
        <w:t>SOPS</w:t>
      </w:r>
      <w:r w:rsidRPr="0057607A">
        <w:rPr>
          <w:rFonts w:ascii="Calibri" w:hAnsi="Calibri" w:cs="Calibri"/>
        </w:rPr>
        <w:t xml:space="preserve"> - Ένωση Εργαζομένων σε Βιοτεχνίες και Μικρές Επιχειρήσεις)</w:t>
      </w:r>
      <w:r w:rsidR="0057607A">
        <w:rPr>
          <w:rFonts w:ascii="Calibri" w:hAnsi="Calibri" w:cs="Calibri"/>
        </w:rPr>
        <w:t xml:space="preserve"> </w:t>
      </w:r>
      <w:r w:rsidRPr="0057607A">
        <w:rPr>
          <w:rFonts w:ascii="Calibri" w:hAnsi="Calibri" w:cs="Calibri"/>
        </w:rPr>
        <w:t>συναντήθηκαν</w:t>
      </w:r>
      <w:r w:rsidR="001E2397">
        <w:rPr>
          <w:rFonts w:ascii="Calibri" w:hAnsi="Calibri" w:cs="Calibri"/>
        </w:rPr>
        <w:t>,</w:t>
      </w:r>
      <w:r w:rsidRPr="0057607A">
        <w:rPr>
          <w:rFonts w:ascii="Calibri" w:hAnsi="Calibri" w:cs="Calibri"/>
        </w:rPr>
        <w:t xml:space="preserve"> προκειμένου να εξετάσουν τα πακέτα εργασίας και την πορεία υλοποίησης του έργου</w:t>
      </w:r>
      <w:r w:rsidR="0057607A" w:rsidRPr="0057607A">
        <w:rPr>
          <w:rFonts w:ascii="Calibri" w:hAnsi="Calibri" w:cs="Calibri"/>
        </w:rPr>
        <w:t>.</w:t>
      </w:r>
    </w:p>
    <w:p w14:paraId="030693CB" w14:textId="18A0364D" w:rsidR="00C54B91" w:rsidRPr="00C54B91" w:rsidRDefault="0057607A" w:rsidP="00C30FF4">
      <w:pPr>
        <w:pStyle w:val="Standard"/>
        <w:spacing w:line="360" w:lineRule="auto"/>
        <w:jc w:val="both"/>
        <w:rPr>
          <w:rFonts w:ascii="Arial Narrow" w:hAnsi="Arial Narrow" w:cs="Calibri"/>
          <w:spacing w:val="20"/>
        </w:rPr>
      </w:pPr>
      <w:r w:rsidRPr="0057607A">
        <w:rPr>
          <w:rFonts w:ascii="Calibri" w:hAnsi="Calibri" w:cs="Calibri"/>
        </w:rPr>
        <w:tab/>
      </w:r>
      <w:r>
        <w:rPr>
          <w:rFonts w:ascii="Calibri" w:hAnsi="Calibri" w:cs="Calibri"/>
        </w:rPr>
        <w:t>Πρόκειται για διετές έργο</w:t>
      </w:r>
      <w:r w:rsidR="001322E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1322E5" w:rsidRPr="0057607A">
        <w:rPr>
          <w:rFonts w:ascii="Calibri" w:hAnsi="Calibri" w:cs="Calibri"/>
        </w:rPr>
        <w:t>με συνεργαζόμενο μέλος την Ευρωπαϊκή Ένωση Βιοτεχνικών και Μικρομεσαίων Επιχειρήσεων (</w:t>
      </w:r>
      <w:r w:rsidR="001322E5" w:rsidRPr="0057607A">
        <w:rPr>
          <w:rFonts w:ascii="Calibri" w:hAnsi="Calibri" w:cs="Calibri"/>
          <w:lang w:val="en-US"/>
        </w:rPr>
        <w:t>SMEunited</w:t>
      </w:r>
      <w:r w:rsidR="001322E5" w:rsidRPr="0057607A">
        <w:rPr>
          <w:rFonts w:ascii="Calibri" w:hAnsi="Calibri" w:cs="Calibri"/>
        </w:rPr>
        <w:t>)</w:t>
      </w:r>
      <w:r w:rsidR="001322E5">
        <w:rPr>
          <w:rFonts w:ascii="Calibri" w:hAnsi="Calibri" w:cs="Calibri"/>
        </w:rPr>
        <w:t xml:space="preserve"> της οποίας η ΓΣΕΒΕΕ είναι πλήρες μέλος, </w:t>
      </w:r>
      <w:r w:rsidR="00613450" w:rsidRPr="0057607A">
        <w:rPr>
          <w:rFonts w:ascii="Calibri" w:hAnsi="Calibri" w:cs="Calibri"/>
        </w:rPr>
        <w:t xml:space="preserve">το οποίο πραγματεύεται ζητήματα που άπτονται του κοινωνικού διαλόγου (υγεία και ασφάλεια σε νέες μορφές </w:t>
      </w:r>
      <w:r>
        <w:rPr>
          <w:rFonts w:ascii="Calibri" w:hAnsi="Calibri" w:cs="Calibri"/>
        </w:rPr>
        <w:t xml:space="preserve">οργάνωσης της </w:t>
      </w:r>
      <w:r w:rsidR="00613450" w:rsidRPr="0057607A">
        <w:rPr>
          <w:rFonts w:ascii="Calibri" w:hAnsi="Calibri" w:cs="Calibri"/>
        </w:rPr>
        <w:t>εργασ</w:t>
      </w:r>
      <w:r>
        <w:rPr>
          <w:rFonts w:ascii="Calibri" w:hAnsi="Calibri" w:cs="Calibri"/>
        </w:rPr>
        <w:t>ίας και πιθανοί κίνδυνοι – νομοθεσία στο πεδίο, κατώτατος μισθ</w:t>
      </w:r>
      <w:r w:rsidR="001322E5">
        <w:rPr>
          <w:rFonts w:ascii="Calibri" w:hAnsi="Calibri" w:cs="Calibri"/>
        </w:rPr>
        <w:t>ός-</w:t>
      </w:r>
      <w:r>
        <w:rPr>
          <w:rFonts w:ascii="Calibri" w:hAnsi="Calibri" w:cs="Calibri"/>
        </w:rPr>
        <w:t>συλλογικές διαπραγματε</w:t>
      </w:r>
      <w:r w:rsidR="001322E5">
        <w:rPr>
          <w:rFonts w:ascii="Calibri" w:hAnsi="Calibri" w:cs="Calibri"/>
        </w:rPr>
        <w:t>ύσεις, και</w:t>
      </w:r>
      <w:r>
        <w:rPr>
          <w:rFonts w:ascii="Calibri" w:hAnsi="Calibri" w:cs="Calibri"/>
        </w:rPr>
        <w:t xml:space="preserve"> ισότητα των φύλων</w:t>
      </w:r>
      <w:r w:rsidR="001322E5">
        <w:rPr>
          <w:rFonts w:ascii="Calibri" w:hAnsi="Calibri" w:cs="Calibri"/>
        </w:rPr>
        <w:t xml:space="preserve"> στο τομέα</w:t>
      </w:r>
      <w:r>
        <w:rPr>
          <w:rFonts w:ascii="Calibri" w:hAnsi="Calibri" w:cs="Calibri"/>
        </w:rPr>
        <w:t xml:space="preserve">), με σκοπό </w:t>
      </w:r>
      <w:r w:rsidRPr="0057607A">
        <w:rPr>
          <w:rFonts w:ascii="Calibri" w:hAnsi="Calibri" w:cs="Calibri"/>
        </w:rPr>
        <w:t>να ενισχύσει την απόδοση και διαπραγματευτική θέση των κοινωνικών εταίρων στο διεπαγγελματικό και κλαδικό κοινωνικό διάλογο</w:t>
      </w:r>
      <w:r w:rsidR="001E2397">
        <w:rPr>
          <w:rFonts w:ascii="Calibri" w:hAnsi="Calibri" w:cs="Calibri"/>
        </w:rPr>
        <w:t>,</w:t>
      </w:r>
      <w:r w:rsidRPr="0057607A">
        <w:rPr>
          <w:rFonts w:ascii="Calibri" w:hAnsi="Calibri" w:cs="Calibri"/>
        </w:rPr>
        <w:t xml:space="preserve"> έπειτα </w:t>
      </w:r>
      <w:r>
        <w:rPr>
          <w:rFonts w:ascii="Calibri" w:hAnsi="Calibri" w:cs="Calibri"/>
        </w:rPr>
        <w:t>από καταστάσεις κρίσης στην ΕΕ, με</w:t>
      </w:r>
      <w:r w:rsidRPr="0057607A">
        <w:rPr>
          <w:rFonts w:ascii="Calibri" w:hAnsi="Calibri" w:cs="Calibri"/>
        </w:rPr>
        <w:t xml:space="preserve"> ενσωμάτωση εμπειρ</w:t>
      </w:r>
      <w:r w:rsidR="00C30FF4">
        <w:rPr>
          <w:rFonts w:ascii="Calibri" w:hAnsi="Calibri" w:cs="Calibri"/>
        </w:rPr>
        <w:t>ιών-διδαγμάτων από την πανδημία, και των στόχων της πράσινης και ψηφιακής μετάβασης. Έπειτα από την επιτυχή και εποικοδομητική</w:t>
      </w:r>
      <w:r w:rsidR="001E2397">
        <w:rPr>
          <w:rFonts w:ascii="Calibri" w:hAnsi="Calibri" w:cs="Calibri"/>
        </w:rPr>
        <w:t>,</w:t>
      </w:r>
      <w:r w:rsidR="00C30FF4">
        <w:rPr>
          <w:rFonts w:ascii="Calibri" w:hAnsi="Calibri" w:cs="Calibri"/>
        </w:rPr>
        <w:t xml:space="preserve"> κατά κοινή ομολογία</w:t>
      </w:r>
      <w:r w:rsidR="001E2397">
        <w:rPr>
          <w:rFonts w:ascii="Calibri" w:hAnsi="Calibri" w:cs="Calibri"/>
        </w:rPr>
        <w:t>,</w:t>
      </w:r>
      <w:r w:rsidR="00C30FF4">
        <w:rPr>
          <w:rFonts w:ascii="Calibri" w:hAnsi="Calibri" w:cs="Calibri"/>
        </w:rPr>
        <w:t xml:space="preserve"> συνάντηση</w:t>
      </w:r>
      <w:bookmarkStart w:id="0" w:name="_GoBack"/>
      <w:bookmarkEnd w:id="0"/>
      <w:r w:rsidR="00C30FF4">
        <w:rPr>
          <w:rFonts w:ascii="Calibri" w:hAnsi="Calibri" w:cs="Calibri"/>
        </w:rPr>
        <w:t xml:space="preserve"> οι συμμετέχοντες/ουσες είχαν την ευκαιρία περιήγησης στην έκθεση για τα 100 χρόνια ιστορίας της ΓΣΕΒΕΕ.</w:t>
      </w:r>
    </w:p>
    <w:sectPr w:rsidR="00C54B91" w:rsidRPr="00C54B91" w:rsidSect="000F17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B1D1" w14:textId="77777777" w:rsidR="00B229E5" w:rsidRDefault="00B229E5" w:rsidP="00AC15FD">
      <w:pPr>
        <w:spacing w:after="0" w:line="240" w:lineRule="auto"/>
      </w:pPr>
      <w:r>
        <w:separator/>
      </w:r>
    </w:p>
  </w:endnote>
  <w:endnote w:type="continuationSeparator" w:id="0">
    <w:p w14:paraId="618650CD" w14:textId="77777777" w:rsidR="00B229E5" w:rsidRDefault="00B229E5" w:rsidP="00AC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43875" w14:textId="421E3F1E" w:rsidR="00905894" w:rsidRPr="00905894" w:rsidRDefault="00905894">
    <w:pPr>
      <w:pStyle w:val="a5"/>
      <w:jc w:val="right"/>
      <w:rPr>
        <w:color w:val="002F6C"/>
        <w:sz w:val="16"/>
        <w:szCs w:val="16"/>
      </w:rPr>
    </w:pPr>
    <w:r w:rsidRPr="00905894">
      <w:rPr>
        <w:color w:val="002F6C"/>
        <w:sz w:val="16"/>
        <w:szCs w:val="16"/>
      </w:rPr>
      <w:fldChar w:fldCharType="begin"/>
    </w:r>
    <w:r w:rsidRPr="00905894">
      <w:rPr>
        <w:color w:val="002F6C"/>
        <w:sz w:val="16"/>
        <w:szCs w:val="16"/>
      </w:rPr>
      <w:instrText>PAGE   \* MERGEFORMAT</w:instrText>
    </w:r>
    <w:r w:rsidRPr="00905894">
      <w:rPr>
        <w:color w:val="002F6C"/>
        <w:sz w:val="16"/>
        <w:szCs w:val="16"/>
      </w:rPr>
      <w:fldChar w:fldCharType="separate"/>
    </w:r>
    <w:r w:rsidR="00C30FF4">
      <w:rPr>
        <w:noProof/>
        <w:color w:val="002F6C"/>
        <w:sz w:val="16"/>
        <w:szCs w:val="16"/>
      </w:rPr>
      <w:t>2</w:t>
    </w:r>
    <w:r w:rsidRPr="00905894">
      <w:rPr>
        <w:color w:val="002F6C"/>
        <w:sz w:val="16"/>
        <w:szCs w:val="16"/>
      </w:rPr>
      <w:fldChar w:fldCharType="end"/>
    </w:r>
  </w:p>
  <w:p w14:paraId="5B56C821" w14:textId="10D2D3DB" w:rsidR="0064692E" w:rsidRPr="0064692E" w:rsidRDefault="00AD467B" w:rsidP="0064692E">
    <w:pPr>
      <w:pStyle w:val="a5"/>
    </w:pPr>
    <w:r w:rsidRPr="00905894">
      <w:rPr>
        <w:noProof/>
        <w:color w:val="002F6C"/>
        <w:sz w:val="16"/>
        <w:szCs w:val="16"/>
        <w:lang w:eastAsia="el-GR"/>
      </w:rPr>
      <w:drawing>
        <wp:anchor distT="0" distB="0" distL="114300" distR="114300" simplePos="0" relativeHeight="251659264" behindDoc="0" locked="0" layoutInCell="1" allowOverlap="1" wp14:anchorId="031B068A" wp14:editId="1AE6518A">
          <wp:simplePos x="0" y="0"/>
          <wp:positionH relativeFrom="column">
            <wp:posOffset>-133350</wp:posOffset>
          </wp:positionH>
          <wp:positionV relativeFrom="paragraph">
            <wp:posOffset>112395</wp:posOffset>
          </wp:positionV>
          <wp:extent cx="6417945" cy="276225"/>
          <wp:effectExtent l="0" t="0" r="0" b="0"/>
          <wp:wrapNone/>
          <wp:docPr id="17" name="Εικόνα 20" descr="C:\Users\Marathokampiti\Desktop\Χωρίς τίτλ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0" descr="C:\Users\Marathokampiti\Desktop\Χωρίς τίτλ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94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06A1" w14:textId="77777777" w:rsidR="00905894" w:rsidRDefault="00905894" w:rsidP="00905894">
    <w:pPr>
      <w:pStyle w:val="a5"/>
      <w:rPr>
        <w:color w:val="002060"/>
        <w:sz w:val="16"/>
        <w:szCs w:val="16"/>
      </w:rPr>
    </w:pPr>
  </w:p>
  <w:p w14:paraId="132D32E6" w14:textId="77777777" w:rsidR="00C30FF4" w:rsidRPr="00111BC5" w:rsidRDefault="00C30FF4" w:rsidP="00C30FF4">
    <w:pPr>
      <w:tabs>
        <w:tab w:val="left" w:pos="567"/>
      </w:tabs>
      <w:spacing w:after="0" w:line="240" w:lineRule="auto"/>
      <w:ind w:right="2540"/>
      <w:jc w:val="both"/>
      <w:rPr>
        <w:sz w:val="18"/>
        <w:szCs w:val="18"/>
      </w:rPr>
    </w:pPr>
    <w:r w:rsidRPr="00111BC5">
      <w:rPr>
        <w:rFonts w:eastAsia="+mn-ea" w:cs="Calibri"/>
        <w:noProof/>
        <w:color w:val="000000"/>
        <w:kern w:val="24"/>
        <w:sz w:val="18"/>
        <w:szCs w:val="18"/>
        <w:lang w:eastAsia="el-GR"/>
      </w:rPr>
      <w:drawing>
        <wp:anchor distT="0" distB="0" distL="114300" distR="114300" simplePos="0" relativeHeight="251663360" behindDoc="0" locked="0" layoutInCell="1" allowOverlap="1" wp14:anchorId="48066AC3" wp14:editId="393A8B93">
          <wp:simplePos x="0" y="0"/>
          <wp:positionH relativeFrom="column">
            <wp:posOffset>5023485</wp:posOffset>
          </wp:positionH>
          <wp:positionV relativeFrom="paragraph">
            <wp:posOffset>60325</wp:posOffset>
          </wp:positionV>
          <wp:extent cx="1741805" cy="36322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sent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BC5">
      <w:rPr>
        <w:rFonts w:eastAsia="+mn-ea" w:cs="Calibri"/>
        <w:color w:val="000000"/>
        <w:kern w:val="24"/>
        <w:sz w:val="18"/>
        <w:szCs w:val="18"/>
      </w:rPr>
      <w:t xml:space="preserve">Με τη χρηματοδότηση της Ευρωπαϊκής Ένωσης. Οι απόψεις και οι γνώμες που διατυπώνονται εκφράζουν αποκλειστικά τις απόψεις των συντακτών και δεν αντιπροσωπεύουν </w:t>
    </w:r>
    <w:proofErr w:type="spellStart"/>
    <w:r w:rsidRPr="00111BC5">
      <w:rPr>
        <w:rFonts w:eastAsia="+mn-ea" w:cs="Calibri"/>
        <w:color w:val="000000"/>
        <w:kern w:val="24"/>
        <w:sz w:val="18"/>
        <w:szCs w:val="18"/>
      </w:rPr>
      <w:t>κατ'ανάγκη</w:t>
    </w:r>
    <w:proofErr w:type="spellEnd"/>
    <w:r w:rsidRPr="00111BC5">
      <w:rPr>
        <w:rFonts w:eastAsia="+mn-ea" w:cs="Calibri"/>
        <w:color w:val="000000"/>
        <w:kern w:val="24"/>
        <w:sz w:val="18"/>
        <w:szCs w:val="18"/>
      </w:rPr>
      <w:t xml:space="preserve"> τις απόψεις της Ευρωπαϊκής Ένωσης ή της Ευρωπαϊκής Επιτροπής. Η Ευρωπαϊκή Ένωση και η Ευρωπαϊκή Επιτροπή δεν μπορούν να θεωρηθούν υπεύθυνες για τις εκφραζόμενες απόψεις.</w:t>
    </w:r>
  </w:p>
  <w:p w14:paraId="3DBB1A2B" w14:textId="6A9E0168" w:rsidR="00905894" w:rsidRPr="00905894" w:rsidRDefault="00905894" w:rsidP="00905894">
    <w:pPr>
      <w:pStyle w:val="a5"/>
      <w:jc w:val="right"/>
      <w:rPr>
        <w:color w:val="002060"/>
        <w:sz w:val="16"/>
        <w:szCs w:val="16"/>
      </w:rPr>
    </w:pPr>
    <w:r w:rsidRPr="00905894">
      <w:rPr>
        <w:color w:val="002060"/>
        <w:sz w:val="16"/>
        <w:szCs w:val="16"/>
      </w:rPr>
      <w:fldChar w:fldCharType="begin"/>
    </w:r>
    <w:r w:rsidRPr="00905894">
      <w:rPr>
        <w:color w:val="002060"/>
        <w:sz w:val="16"/>
        <w:szCs w:val="16"/>
      </w:rPr>
      <w:instrText>PAGE   \* MERGEFORMAT</w:instrText>
    </w:r>
    <w:r w:rsidRPr="00905894">
      <w:rPr>
        <w:color w:val="002060"/>
        <w:sz w:val="16"/>
        <w:szCs w:val="16"/>
      </w:rPr>
      <w:fldChar w:fldCharType="separate"/>
    </w:r>
    <w:r w:rsidR="006723DA">
      <w:rPr>
        <w:noProof/>
        <w:color w:val="002060"/>
        <w:sz w:val="16"/>
        <w:szCs w:val="16"/>
      </w:rPr>
      <w:t>1</w:t>
    </w:r>
    <w:r w:rsidRPr="00905894">
      <w:rPr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2222" w14:textId="77777777" w:rsidR="00B229E5" w:rsidRDefault="00B229E5" w:rsidP="00AC15FD">
      <w:pPr>
        <w:spacing w:after="0" w:line="240" w:lineRule="auto"/>
      </w:pPr>
      <w:r>
        <w:separator/>
      </w:r>
    </w:p>
  </w:footnote>
  <w:footnote w:type="continuationSeparator" w:id="0">
    <w:p w14:paraId="50C09806" w14:textId="77777777" w:rsidR="00B229E5" w:rsidRDefault="00B229E5" w:rsidP="00AC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BC8FF" w14:textId="19B0332A" w:rsidR="00AC15FD" w:rsidRDefault="00AD467B">
    <w:pPr>
      <w:pStyle w:val="a4"/>
    </w:pPr>
    <w:r>
      <w:rPr>
        <w:noProof/>
        <w:lang w:eastAsia="el-GR"/>
      </w:rPr>
      <w:drawing>
        <wp:anchor distT="0" distB="0" distL="114300" distR="114300" simplePos="0" relativeHeight="251656192" behindDoc="1" locked="0" layoutInCell="1" allowOverlap="1" wp14:anchorId="003B6EEC" wp14:editId="3F0ABAE2">
          <wp:simplePos x="0" y="0"/>
          <wp:positionH relativeFrom="margin">
            <wp:posOffset>-114300</wp:posOffset>
          </wp:positionH>
          <wp:positionV relativeFrom="paragraph">
            <wp:posOffset>-231775</wp:posOffset>
          </wp:positionV>
          <wp:extent cx="514350" cy="476885"/>
          <wp:effectExtent l="0" t="0" r="0" b="0"/>
          <wp:wrapTight wrapText="bothSides">
            <wp:wrapPolygon edited="0">
              <wp:start x="4000" y="0"/>
              <wp:lineTo x="0" y="6903"/>
              <wp:lineTo x="0" y="18983"/>
              <wp:lineTo x="800" y="20708"/>
              <wp:lineTo x="20800" y="20708"/>
              <wp:lineTo x="20800" y="6903"/>
              <wp:lineTo x="12000" y="0"/>
              <wp:lineTo x="4000" y="0"/>
            </wp:wrapPolygon>
          </wp:wrapTight>
          <wp:docPr id="12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Γραφικό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6CFB9" w14:textId="54F9553F" w:rsidR="00AC15FD" w:rsidRDefault="00C21337">
    <w:pPr>
      <w:pStyle w:val="a4"/>
      <w:rPr>
        <w:noProof/>
      </w:rPr>
    </w:pPr>
    <w:r>
      <w:rPr>
        <w:noProof/>
        <w:lang w:val="en-US"/>
      </w:rPr>
      <w:t xml:space="preserve">          </w:t>
    </w:r>
    <w:r w:rsidR="00AD467B">
      <w:rPr>
        <w:noProof/>
        <w:lang w:eastAsia="el-GR"/>
      </w:rPr>
      <w:drawing>
        <wp:inline distT="0" distB="0" distL="0" distR="0" wp14:anchorId="493069A1" wp14:editId="73F143BE">
          <wp:extent cx="2495550" cy="9334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7C6E" w:rsidRPr="00727C6E">
      <w:rPr>
        <w:noProof/>
      </w:rPr>
      <w:t xml:space="preserve"> </w:t>
    </w:r>
    <w:r w:rsidR="00C30FF4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7C483889" wp14:editId="79ADDA20">
          <wp:simplePos x="0" y="0"/>
          <wp:positionH relativeFrom="column">
            <wp:posOffset>4745355</wp:posOffset>
          </wp:positionH>
          <wp:positionV relativeFrom="paragraph">
            <wp:posOffset>-167005</wp:posOffset>
          </wp:positionV>
          <wp:extent cx="1619885" cy="996950"/>
          <wp:effectExtent l="0" t="0" r="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logo_nobuff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0FD69" w14:textId="77777777" w:rsidR="00C30FF4" w:rsidRPr="008C13A6" w:rsidRDefault="00C30FF4" w:rsidP="00C30FF4">
    <w:pPr>
      <w:ind w:left="7200"/>
      <w:jc w:val="both"/>
      <w:rPr>
        <w:color w:val="002060"/>
      </w:rPr>
    </w:pPr>
    <w:r>
      <w:rPr>
        <w:rFonts w:cstheme="minorHAnsi"/>
        <w:color w:val="002060"/>
        <w:sz w:val="20"/>
        <w:szCs w:val="20"/>
      </w:rPr>
      <w:t>Έργο: 101102398 – ARESME – SOCPL-2022-SOC-DIALOG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636"/>
    <w:multiLevelType w:val="hybridMultilevel"/>
    <w:tmpl w:val="83443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Ιωάννα Προφύρη">
    <w15:presenceInfo w15:providerId="AD" w15:userId="S-1-5-21-683422673-3961391332-1450135419-1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91"/>
    <w:rsid w:val="00003A2C"/>
    <w:rsid w:val="00044EFF"/>
    <w:rsid w:val="000450AF"/>
    <w:rsid w:val="0005747C"/>
    <w:rsid w:val="00060F1D"/>
    <w:rsid w:val="00087BDE"/>
    <w:rsid w:val="000927C2"/>
    <w:rsid w:val="00094D02"/>
    <w:rsid w:val="000F1706"/>
    <w:rsid w:val="000F1E7E"/>
    <w:rsid w:val="0010410D"/>
    <w:rsid w:val="001161B2"/>
    <w:rsid w:val="00120ED4"/>
    <w:rsid w:val="001322E5"/>
    <w:rsid w:val="00137AC1"/>
    <w:rsid w:val="00176475"/>
    <w:rsid w:val="001E2397"/>
    <w:rsid w:val="002313ED"/>
    <w:rsid w:val="002730CC"/>
    <w:rsid w:val="00293EA0"/>
    <w:rsid w:val="00331720"/>
    <w:rsid w:val="00331A81"/>
    <w:rsid w:val="00372317"/>
    <w:rsid w:val="0048086F"/>
    <w:rsid w:val="00547518"/>
    <w:rsid w:val="00571E60"/>
    <w:rsid w:val="00575E4C"/>
    <w:rsid w:val="0057607A"/>
    <w:rsid w:val="005E322B"/>
    <w:rsid w:val="005F0EAA"/>
    <w:rsid w:val="006013C5"/>
    <w:rsid w:val="00613450"/>
    <w:rsid w:val="0064692E"/>
    <w:rsid w:val="00656BF3"/>
    <w:rsid w:val="006723DA"/>
    <w:rsid w:val="006F1AEB"/>
    <w:rsid w:val="006F5BF4"/>
    <w:rsid w:val="00716EBC"/>
    <w:rsid w:val="007231A7"/>
    <w:rsid w:val="00727C6E"/>
    <w:rsid w:val="0082776C"/>
    <w:rsid w:val="0084627D"/>
    <w:rsid w:val="008525E3"/>
    <w:rsid w:val="008639A2"/>
    <w:rsid w:val="008A00A5"/>
    <w:rsid w:val="008D0102"/>
    <w:rsid w:val="008F246C"/>
    <w:rsid w:val="00905894"/>
    <w:rsid w:val="0093288E"/>
    <w:rsid w:val="00981B35"/>
    <w:rsid w:val="009E7ED8"/>
    <w:rsid w:val="00A0055D"/>
    <w:rsid w:val="00A355C6"/>
    <w:rsid w:val="00A821C4"/>
    <w:rsid w:val="00A96438"/>
    <w:rsid w:val="00AB38DC"/>
    <w:rsid w:val="00AC15FD"/>
    <w:rsid w:val="00AD467B"/>
    <w:rsid w:val="00AD4FAF"/>
    <w:rsid w:val="00AE689F"/>
    <w:rsid w:val="00B15461"/>
    <w:rsid w:val="00B229E5"/>
    <w:rsid w:val="00B765EF"/>
    <w:rsid w:val="00B82428"/>
    <w:rsid w:val="00C21337"/>
    <w:rsid w:val="00C30FF4"/>
    <w:rsid w:val="00C33E6F"/>
    <w:rsid w:val="00C54B91"/>
    <w:rsid w:val="00C63B7D"/>
    <w:rsid w:val="00C81521"/>
    <w:rsid w:val="00CB484A"/>
    <w:rsid w:val="00CC49D3"/>
    <w:rsid w:val="00CC5C55"/>
    <w:rsid w:val="00D40149"/>
    <w:rsid w:val="00D436A7"/>
    <w:rsid w:val="00D66883"/>
    <w:rsid w:val="00E07C5D"/>
    <w:rsid w:val="00E51439"/>
    <w:rsid w:val="00E911DA"/>
    <w:rsid w:val="00EA3654"/>
    <w:rsid w:val="00F23724"/>
    <w:rsid w:val="00F517E6"/>
    <w:rsid w:val="00F66FFA"/>
    <w:rsid w:val="00FA5B3B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02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C15FD"/>
  </w:style>
  <w:style w:type="paragraph" w:styleId="a5">
    <w:name w:val="footer"/>
    <w:basedOn w:val="a"/>
    <w:link w:val="Char0"/>
    <w:uiPriority w:val="99"/>
    <w:unhideWhenUsed/>
    <w:rsid w:val="00AC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15FD"/>
  </w:style>
  <w:style w:type="paragraph" w:styleId="a6">
    <w:name w:val="Balloon Text"/>
    <w:basedOn w:val="a"/>
    <w:link w:val="Char1"/>
    <w:uiPriority w:val="99"/>
    <w:semiHidden/>
    <w:unhideWhenUsed/>
    <w:rsid w:val="00D6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D66883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FE537E"/>
    <w:rPr>
      <w:rFonts w:eastAsia="Times New Roman"/>
      <w:sz w:val="22"/>
      <w:szCs w:val="22"/>
    </w:rPr>
  </w:style>
  <w:style w:type="character" w:customStyle="1" w:styleId="Char2">
    <w:name w:val="Χωρίς διάστιχο Char"/>
    <w:link w:val="a7"/>
    <w:uiPriority w:val="1"/>
    <w:rsid w:val="00FE537E"/>
    <w:rPr>
      <w:rFonts w:eastAsia="Times New Roman"/>
      <w:sz w:val="22"/>
      <w:szCs w:val="22"/>
    </w:rPr>
  </w:style>
  <w:style w:type="paragraph" w:styleId="a8">
    <w:name w:val="Body Text"/>
    <w:basedOn w:val="a"/>
    <w:link w:val="Char3"/>
    <w:rsid w:val="00044EF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3">
    <w:name w:val="Σώμα κειμένου Char"/>
    <w:link w:val="a8"/>
    <w:rsid w:val="00044EFF"/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044EFF"/>
    <w:pPr>
      <w:spacing w:after="200" w:line="276" w:lineRule="auto"/>
      <w:ind w:left="720"/>
    </w:pPr>
    <w:rPr>
      <w:rFonts w:cs="Calibri"/>
    </w:rPr>
  </w:style>
  <w:style w:type="paragraph" w:customStyle="1" w:styleId="Standard">
    <w:name w:val="Standard"/>
    <w:rsid w:val="00120ED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C15FD"/>
  </w:style>
  <w:style w:type="paragraph" w:styleId="a5">
    <w:name w:val="footer"/>
    <w:basedOn w:val="a"/>
    <w:link w:val="Char0"/>
    <w:uiPriority w:val="99"/>
    <w:unhideWhenUsed/>
    <w:rsid w:val="00AC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15FD"/>
  </w:style>
  <w:style w:type="paragraph" w:styleId="a6">
    <w:name w:val="Balloon Text"/>
    <w:basedOn w:val="a"/>
    <w:link w:val="Char1"/>
    <w:uiPriority w:val="99"/>
    <w:semiHidden/>
    <w:unhideWhenUsed/>
    <w:rsid w:val="00D6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D66883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FE537E"/>
    <w:rPr>
      <w:rFonts w:eastAsia="Times New Roman"/>
      <w:sz w:val="22"/>
      <w:szCs w:val="22"/>
    </w:rPr>
  </w:style>
  <w:style w:type="character" w:customStyle="1" w:styleId="Char2">
    <w:name w:val="Χωρίς διάστιχο Char"/>
    <w:link w:val="a7"/>
    <w:uiPriority w:val="1"/>
    <w:rsid w:val="00FE537E"/>
    <w:rPr>
      <w:rFonts w:eastAsia="Times New Roman"/>
      <w:sz w:val="22"/>
      <w:szCs w:val="22"/>
    </w:rPr>
  </w:style>
  <w:style w:type="paragraph" w:styleId="a8">
    <w:name w:val="Body Text"/>
    <w:basedOn w:val="a"/>
    <w:link w:val="Char3"/>
    <w:rsid w:val="00044EF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3">
    <w:name w:val="Σώμα κειμένου Char"/>
    <w:link w:val="a8"/>
    <w:rsid w:val="00044EFF"/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044EFF"/>
    <w:pPr>
      <w:spacing w:after="200" w:line="276" w:lineRule="auto"/>
      <w:ind w:left="720"/>
    </w:pPr>
    <w:rPr>
      <w:rFonts w:cs="Calibri"/>
    </w:rPr>
  </w:style>
  <w:style w:type="paragraph" w:customStyle="1" w:styleId="Standard">
    <w:name w:val="Standard"/>
    <w:rsid w:val="00120ED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928;&#927;&#917;&#931;&#917;\&#913;&#928;&#927;%20MEGA\1.&#915;&#931;&#917;&#914;&#917;&#917;-&#928;&#927;&#917;&#931;&#917;\&#915;&#931;&#917;&#914;&#917;&#917;\1.&#915;&#931;&#917;&#914;&#917;&#917;%20&#914;&#913;&#931;&#921;&#922;&#913;\&#928;&#929;&#927;&#932;&#933;&#928;&#913;%20&#917;&#915;&#915;&#929;&#913;&#934;&#913;\&#928;&#929;&#927;&#932;&#933;&#928;&#927;%20&#916;&#917;&#923;&#932;&#921;&#927;%20&#932;&#933;&#928;&#927;&#93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D62C-237E-4CCE-B14E-A0D00C33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ΔΕΛΤΙΟ ΤΥΠΟΥ</Template>
  <TotalTime>6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Μαραθοκαμπίτη</dc:creator>
  <cp:keywords/>
  <cp:lastModifiedBy>Άννα Χαριλόγη</cp:lastModifiedBy>
  <cp:revision>3</cp:revision>
  <cp:lastPrinted>2019-04-11T10:43:00Z</cp:lastPrinted>
  <dcterms:created xsi:type="dcterms:W3CDTF">2024-04-18T13:10:00Z</dcterms:created>
  <dcterms:modified xsi:type="dcterms:W3CDTF">2024-04-18T13:25:00Z</dcterms:modified>
</cp:coreProperties>
</file>